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flyer table"/>
      </w:tblPr>
      <w:tblGrid>
        <w:gridCol w:w="877"/>
        <w:gridCol w:w="289"/>
        <w:gridCol w:w="8194"/>
      </w:tblGrid>
      <w:tr w:rsidR="006F6E4F" w14:paraId="72D10938" w14:textId="77777777">
        <w:trPr>
          <w:cantSplit/>
          <w:trHeight w:hRule="exact" w:val="12285"/>
        </w:trPr>
        <w:tc>
          <w:tcPr>
            <w:tcW w:w="876" w:type="dxa"/>
            <w:textDirection w:val="btLr"/>
            <w:vAlign w:val="center"/>
          </w:tcPr>
          <w:p w14:paraId="7EF57456" w14:textId="1E7A2D3E" w:rsidR="006F6E4F" w:rsidRDefault="00F84C02">
            <w:pPr>
              <w:pStyle w:val="Heading1"/>
            </w:pPr>
            <w:r>
              <w:t>The Liz Hogan Agency in your community</w:t>
            </w:r>
          </w:p>
        </w:tc>
        <w:tc>
          <w:tcPr>
            <w:tcW w:w="289" w:type="dxa"/>
          </w:tcPr>
          <w:p w14:paraId="297CF863" w14:textId="77777777" w:rsidR="006F6E4F" w:rsidRDefault="006F6E4F">
            <w:pPr>
              <w:pStyle w:val="Heading1"/>
            </w:pPr>
          </w:p>
        </w:tc>
        <w:tc>
          <w:tcPr>
            <w:tcW w:w="8185" w:type="dxa"/>
            <w:vAlign w:val="center"/>
          </w:tcPr>
          <w:p w14:paraId="3A51AC3B" w14:textId="121AF21E" w:rsidR="006F6E4F" w:rsidRDefault="00F84C02">
            <w:pPr>
              <w:pStyle w:val="Heading2"/>
              <w:spacing w:after="0"/>
            </w:pPr>
            <w:r>
              <w:t>“Quotes for a Cause”</w:t>
            </w:r>
            <w:r w:rsidR="00813197">
              <w:rPr>
                <w:rFonts w:ascii="ForeroForAharoni" w:hAnsi="ForeroForAharoni" w:cs="Aharoni"/>
                <w:noProof/>
              </w:rPr>
              <w:t xml:space="preserve"> Helping </w:t>
            </w:r>
            <w:r w:rsidR="00813197">
              <w:rPr>
                <w:rFonts w:ascii="ForeroForAharoni" w:hAnsi="ForeroForAharoni" w:cs="Aharoni"/>
                <w:noProof/>
              </w:rPr>
              <w:drawing>
                <wp:inline distT="0" distB="0" distL="0" distR="0" wp14:anchorId="7D74E5C8" wp14:editId="08A02C8F">
                  <wp:extent cx="3270511" cy="1331979"/>
                  <wp:effectExtent l="0" t="0" r="635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511" cy="133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582471" w14:textId="0015AEDC" w:rsidR="00F84C02" w:rsidRDefault="00F84C02">
            <w:pPr>
              <w:pStyle w:val="Heading3"/>
              <w:spacing w:after="0"/>
            </w:pPr>
            <w:r>
              <w:rPr>
                <w:noProof/>
              </w:rPr>
              <w:drawing>
                <wp:inline distT="0" distB="0" distL="0" distR="0" wp14:anchorId="281388B4" wp14:editId="3FD47817">
                  <wp:extent cx="2819400" cy="123318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74" cy="124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D7551" w14:textId="77777777" w:rsidR="00F84C02" w:rsidRDefault="00F84C02">
            <w:pPr>
              <w:pStyle w:val="Heading3"/>
              <w:spacing w:after="0"/>
            </w:pPr>
          </w:p>
          <w:p w14:paraId="49FF93AF" w14:textId="2EA75BD6" w:rsidR="00F84C02" w:rsidRPr="00F84C02" w:rsidRDefault="00F84C02">
            <w:pPr>
              <w:pStyle w:val="Heading3"/>
              <w:spacing w:after="0"/>
              <w:rPr>
                <w:sz w:val="56"/>
                <w:szCs w:val="56"/>
              </w:rPr>
            </w:pPr>
            <w:r w:rsidRPr="00F84C02">
              <w:rPr>
                <w:sz w:val="56"/>
                <w:szCs w:val="56"/>
              </w:rPr>
              <w:t>Call Today</w:t>
            </w:r>
            <w:r w:rsidR="0026508D">
              <w:rPr>
                <w:sz w:val="56"/>
                <w:szCs w:val="56"/>
              </w:rPr>
              <w:t xml:space="preserve"> for a Quote</w:t>
            </w:r>
            <w:r w:rsidRPr="00F84C02">
              <w:rPr>
                <w:sz w:val="56"/>
                <w:szCs w:val="56"/>
              </w:rPr>
              <w:t>!</w:t>
            </w:r>
            <w:r>
              <w:rPr>
                <w:sz w:val="56"/>
                <w:szCs w:val="56"/>
              </w:rPr>
              <w:t>!!</w:t>
            </w:r>
          </w:p>
          <w:p w14:paraId="6A492B19" w14:textId="6D20337C" w:rsidR="006F6E4F" w:rsidRPr="00F84C02" w:rsidRDefault="00F84C02">
            <w:pPr>
              <w:pStyle w:val="Heading3"/>
              <w:spacing w:after="0"/>
              <w:rPr>
                <w:color w:val="1E5E9F" w:themeColor="accent3" w:themeShade="BF"/>
                <w:sz w:val="56"/>
                <w:szCs w:val="56"/>
              </w:rPr>
            </w:pPr>
            <w:r w:rsidRPr="00F84C02">
              <w:rPr>
                <w:color w:val="1E5E9F" w:themeColor="accent3" w:themeShade="BF"/>
                <w:sz w:val="56"/>
                <w:szCs w:val="56"/>
              </w:rPr>
              <w:t>303-678-0911</w:t>
            </w:r>
            <w:r w:rsidR="00980065" w:rsidRPr="00F84C02">
              <w:rPr>
                <w:color w:val="1E5E9F" w:themeColor="accent3" w:themeShade="BF"/>
                <w:sz w:val="56"/>
                <w:szCs w:val="56"/>
              </w:rPr>
              <w:t>  </w:t>
            </w:r>
          </w:p>
          <w:p w14:paraId="260729CC" w14:textId="77777777" w:rsidR="00813197" w:rsidRDefault="00F84C02" w:rsidP="00813197">
            <w:pPr>
              <w:pStyle w:val="Heading3"/>
              <w:spacing w:after="0"/>
            </w:pPr>
            <w:r>
              <w:t>939 Coffman St</w:t>
            </w:r>
            <w:r w:rsidR="00813197">
              <w:t xml:space="preserve"> </w:t>
            </w:r>
            <w:r>
              <w:t>Longmont, CO, 80501</w:t>
            </w:r>
          </w:p>
          <w:p w14:paraId="25B3EB51" w14:textId="49EB4794" w:rsidR="00813197" w:rsidRPr="00813197" w:rsidRDefault="00813197" w:rsidP="00813197">
            <w:pPr>
              <w:pStyle w:val="Heading3"/>
              <w:spacing w:after="0"/>
              <w:jc w:val="left"/>
              <w:rPr>
                <w:rFonts w:ascii="ForeroForAharoni" w:hAnsi="ForeroForAharoni" w:cs="Aharoni"/>
              </w:rPr>
            </w:pPr>
          </w:p>
          <w:p w14:paraId="4E06B816" w14:textId="65E1400D" w:rsidR="00466FED" w:rsidRPr="00960DBF" w:rsidRDefault="00960DBF" w:rsidP="00813197">
            <w:pPr>
              <w:pBdr>
                <w:top w:val="single" w:sz="48" w:space="10" w:color="629DD1" w:themeColor="accent2"/>
                <w:bottom w:val="single" w:sz="48" w:space="10" w:color="629DD1" w:themeColor="accent2"/>
              </w:pBdr>
              <w:ind w:left="720" w:right="720"/>
              <w:jc w:val="center"/>
              <w:rPr>
                <w:rFonts w:ascii="ForeroForAharoni" w:hAnsi="ForeroForAharoni" w:cs="Aharoni"/>
                <w:sz w:val="36"/>
                <w:szCs w:val="36"/>
              </w:rPr>
            </w:pPr>
            <w:r w:rsidRPr="00960DBF">
              <w:rPr>
                <w:rFonts w:ascii="ForeroForAharoni" w:hAnsi="ForeroForAharoni" w:cs="Aharoni"/>
                <w:sz w:val="36"/>
                <w:szCs w:val="36"/>
              </w:rPr>
              <w:t xml:space="preserve">For </w:t>
            </w:r>
            <w:r w:rsidR="009A73D1">
              <w:rPr>
                <w:rFonts w:ascii="ForeroForAharoni" w:hAnsi="ForeroForAharoni" w:cs="Aharoni"/>
                <w:sz w:val="36"/>
                <w:szCs w:val="36"/>
              </w:rPr>
              <w:t xml:space="preserve">mentioning Habitat Classes you will get a </w:t>
            </w:r>
            <w:r w:rsidR="009A73D1" w:rsidRPr="009A73D1">
              <w:rPr>
                <w:rFonts w:ascii="ForeroForAharoni" w:hAnsi="ForeroForAharoni" w:cs="Aharoni"/>
                <w:b/>
                <w:bCs/>
                <w:sz w:val="36"/>
                <w:szCs w:val="36"/>
              </w:rPr>
              <w:t>$20 gift card</w:t>
            </w:r>
            <w:r w:rsidR="009A73D1">
              <w:rPr>
                <w:rFonts w:ascii="ForeroForAharoni" w:hAnsi="ForeroForAharoni" w:cs="Aharoni"/>
                <w:sz w:val="36"/>
                <w:szCs w:val="36"/>
              </w:rPr>
              <w:t xml:space="preserve"> and </w:t>
            </w:r>
            <w:r w:rsidR="00813197" w:rsidRPr="00960DBF">
              <w:rPr>
                <w:rFonts w:ascii="ForeroForAharoni" w:hAnsi="ForeroForAharoni" w:cs="Aharoni"/>
                <w:sz w:val="36"/>
                <w:szCs w:val="36"/>
              </w:rPr>
              <w:t xml:space="preserve">our Agency will </w:t>
            </w:r>
            <w:r w:rsidR="00813197" w:rsidRPr="00960DBF">
              <w:rPr>
                <w:rFonts w:ascii="ForeroForAharoni" w:hAnsi="ForeroForAharoni" w:cs="Aharoni"/>
                <w:b/>
                <w:bCs/>
                <w:sz w:val="36"/>
                <w:szCs w:val="36"/>
              </w:rPr>
              <w:t>donate $20 to Habitat for Humanity of the St Vrain Valley</w:t>
            </w:r>
          </w:p>
        </w:tc>
      </w:tr>
    </w:tbl>
    <w:p w14:paraId="585B9264" w14:textId="77777777" w:rsidR="006F6E4F" w:rsidRDefault="006F6E4F"/>
    <w:sectPr w:rsidR="006F6E4F">
      <w:pgSz w:w="12240" w:h="15840" w:code="1"/>
      <w:pgMar w:top="1440" w:right="1440" w:bottom="1714" w:left="1440" w:header="720" w:footer="720" w:gutter="0"/>
      <w:pgBorders w:offsetFrom="page">
        <w:top w:val="single" w:sz="48" w:space="24" w:color="3476B1" w:themeColor="accent2" w:themeShade="BF"/>
        <w:left w:val="single" w:sz="48" w:space="24" w:color="3476B1" w:themeColor="accent2" w:themeShade="BF"/>
        <w:bottom w:val="single" w:sz="48" w:space="24" w:color="3476B1" w:themeColor="accent2" w:themeShade="BF"/>
        <w:right w:val="single" w:sz="48" w:space="24" w:color="3476B1" w:themeColor="accent2" w:themeShade="BF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614A" w14:textId="77777777" w:rsidR="00A61C8B" w:rsidRDefault="00A61C8B">
      <w:r>
        <w:separator/>
      </w:r>
    </w:p>
  </w:endnote>
  <w:endnote w:type="continuationSeparator" w:id="0">
    <w:p w14:paraId="4FEB33A8" w14:textId="77777777" w:rsidR="00A61C8B" w:rsidRDefault="00A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eroForAharoni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E64" w14:textId="77777777" w:rsidR="00A61C8B" w:rsidRDefault="00A61C8B">
      <w:r>
        <w:separator/>
      </w:r>
    </w:p>
  </w:footnote>
  <w:footnote w:type="continuationSeparator" w:id="0">
    <w:p w14:paraId="3F285A58" w14:textId="77777777" w:rsidR="00A61C8B" w:rsidRDefault="00A6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2"/>
    <w:rsid w:val="0026508D"/>
    <w:rsid w:val="00466FED"/>
    <w:rsid w:val="006C4B49"/>
    <w:rsid w:val="006F6E4F"/>
    <w:rsid w:val="00813197"/>
    <w:rsid w:val="00960DBF"/>
    <w:rsid w:val="00980065"/>
    <w:rsid w:val="009A73D1"/>
    <w:rsid w:val="00A61C8B"/>
    <w:rsid w:val="00BA49B4"/>
    <w:rsid w:val="00C6288F"/>
    <w:rsid w:val="00F8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D4DA8D"/>
  <w15:chartTrackingRefBased/>
  <w15:docId w15:val="{1CE46B48-2EBA-4C97-8C1C-38795476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3476B1" w:themeColor="accen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pPr>
      <w:contextualSpacing/>
      <w:jc w:val="center"/>
      <w:outlineLvl w:val="0"/>
    </w:pPr>
    <w:rPr>
      <w:rFonts w:asciiTheme="majorHAnsi" w:eastAsiaTheme="majorEastAsia" w:hAnsiTheme="majorHAnsi" w:cstheme="majorBidi"/>
      <w:b/>
      <w:bCs/>
      <w:outline/>
      <w:color w:val="629DD1" w:themeColor="accent2"/>
      <w:sz w:val="60"/>
      <w:szCs w:val="60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hd w:val="clear" w:color="auto" w:fill="DFEBF5" w:themeFill="accent2" w:themeFillTint="33"/>
      <w:spacing w:before="600" w:after="1000"/>
      <w:jc w:val="center"/>
      <w:outlineLvl w:val="1"/>
    </w:pPr>
    <w:rPr>
      <w:b/>
      <w:bCs/>
      <w:color w:val="C0D7EC" w:themeColor="accent2" w:themeTint="66"/>
      <w:sz w:val="96"/>
      <w:szCs w:val="96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0" w:after="600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color w:val="629DD1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C0D7EC" w:themeColor="accent2" w:themeTint="66"/>
      <w:sz w:val="96"/>
      <w:szCs w:val="96"/>
      <w:shd w:val="clear" w:color="auto" w:fill="DFEBF5" w:themeFill="accent2" w:themeFillTint="33"/>
      <w14:textOutline w14:w="11112" w14:cap="flat" w14:cmpd="sng" w14:algn="ctr">
        <w14:solidFill>
          <w14:schemeClr w14:val="accent2"/>
        </w14:solidFill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629DD1" w:themeColor="accent2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466FED"/>
    <w:pPr>
      <w:widowControl w:val="0"/>
      <w:autoSpaceDE w:val="0"/>
      <w:autoSpaceDN w:val="0"/>
      <w:spacing w:after="0"/>
    </w:pPr>
    <w:rPr>
      <w:rFonts w:asciiTheme="majorHAnsi" w:eastAsia="Arial" w:hAnsiTheme="majorHAnsi" w:cs="Arial"/>
      <w:b/>
      <w:color w:val="FFFFFF"/>
      <w:sz w:val="60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66FED"/>
    <w:rPr>
      <w:rFonts w:asciiTheme="majorHAnsi" w:eastAsia="Arial" w:hAnsiTheme="majorHAnsi" w:cs="Arial"/>
      <w:b/>
      <w:color w:val="FFFFFF"/>
      <w:sz w:val="60"/>
      <w:lang w:eastAsia="en-US" w:bidi="en-US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466FED"/>
    <w:pPr>
      <w:widowControl w:val="0"/>
      <w:pBdr>
        <w:top w:val="single" w:sz="18" w:space="10" w:color="629DD1" w:themeColor="accent2"/>
      </w:pBdr>
      <w:autoSpaceDE w:val="0"/>
      <w:autoSpaceDN w:val="0"/>
      <w:spacing w:after="0"/>
    </w:pPr>
    <w:rPr>
      <w:rFonts w:eastAsia="Arial" w:cs="Arial"/>
      <w:color w:val="FFFFFF"/>
      <w:sz w:val="36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66FED"/>
    <w:rPr>
      <w:rFonts w:eastAsia="Arial" w:cs="Arial"/>
      <w:color w:val="FFFFFF"/>
      <w:sz w:val="36"/>
      <w:lang w:eastAsia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66F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FED"/>
    <w:rPr>
      <w:color w:val="3476B1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466FED"/>
    <w:rPr>
      <w:rFonts w:asciiTheme="majorHAnsi" w:eastAsiaTheme="majorEastAsia" w:hAnsiTheme="majorHAnsi" w:cstheme="majorBidi"/>
      <w:b/>
      <w:bCs/>
      <w:outline/>
      <w:color w:val="629DD1" w:themeColor="accent2"/>
      <w:sz w:val="60"/>
      <w:szCs w:val="60"/>
      <w14:glow w14:rad="63500">
        <w14:schemeClr w14:val="accent2">
          <w14:alpha w14:val="60000"/>
          <w14:satMod w14:val="175000"/>
        </w14:schemeClr>
      </w14:glow>
      <w14:shadow w14:blurRad="0" w14:dist="38100" w14:dir="2700000" w14:sx="100000" w14:sy="100000" w14:kx="0" w14:ky="0" w14:algn="tl">
        <w14:schemeClr w14:val="accent2"/>
      </w14:shadow>
      <w14:textOutline w14:w="6604" w14:cap="flat" w14:cmpd="sng" w14:algn="ctr">
        <w14:solidFill>
          <w14:schemeClr w14:val="accent2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styleId="Strong">
    <w:name w:val="Strong"/>
    <w:basedOn w:val="DefaultParagraphFont"/>
    <w:uiPriority w:val="22"/>
    <w:qFormat/>
    <w:rsid w:val="00466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e240g\AppData\Roaming\Microsoft\Templates\Event%20flyer%20(simple)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C6120-2639-4853-9633-4BB4CAA04A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 (simple).dotx</Template>
  <TotalTime>10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BRAY, JENNIFER</dc:creator>
  <cp:keywords/>
  <cp:lastModifiedBy>Julie Gallegos</cp:lastModifiedBy>
  <cp:revision>2</cp:revision>
  <cp:lastPrinted>2020-07-21T16:38:00Z</cp:lastPrinted>
  <dcterms:created xsi:type="dcterms:W3CDTF">2021-07-16T17:27:00Z</dcterms:created>
  <dcterms:modified xsi:type="dcterms:W3CDTF">2021-07-16T17:27:00Z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TC034630659991</vt:lpwstr>
  </property>
</Properties>
</file>